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6C686" w14:textId="77777777" w:rsidR="00077051" w:rsidRDefault="00077051" w:rsidP="00077051">
      <w:pPr>
        <w:spacing w:after="0" w:line="240" w:lineRule="auto"/>
        <w:jc w:val="both"/>
        <w:rPr>
          <w:rFonts w:ascii="Arial" w:hAnsi="Arial" w:cs="Arial"/>
        </w:rPr>
      </w:pPr>
    </w:p>
    <w:p w14:paraId="514AD83F" w14:textId="77777777" w:rsidR="00077051" w:rsidRDefault="00077051" w:rsidP="00077051">
      <w:pPr>
        <w:spacing w:after="0" w:line="240" w:lineRule="auto"/>
        <w:jc w:val="both"/>
        <w:rPr>
          <w:rFonts w:ascii="Arial" w:hAnsi="Arial" w:cs="Arial"/>
        </w:rPr>
      </w:pPr>
    </w:p>
    <w:p w14:paraId="3F56D35C" w14:textId="043B124B" w:rsidR="00077051" w:rsidRPr="00FD5697" w:rsidRDefault="00077051" w:rsidP="00077051">
      <w:pPr>
        <w:spacing w:after="0" w:line="240" w:lineRule="auto"/>
        <w:jc w:val="both"/>
        <w:rPr>
          <w:rFonts w:cstheme="minorHAnsi"/>
          <w:sz w:val="24"/>
          <w:szCs w:val="24"/>
        </w:rPr>
      </w:pPr>
      <w:r w:rsidRPr="00FD5697">
        <w:rPr>
          <w:rFonts w:cstheme="minorHAnsi"/>
          <w:sz w:val="24"/>
          <w:szCs w:val="24"/>
        </w:rPr>
        <w:t>It is important that parents and carers are aware that they are not legally entitled to take their children out of school for the purposes of a family holiday during term time.</w:t>
      </w:r>
      <w:r w:rsidR="009C7C01">
        <w:rPr>
          <w:rFonts w:cstheme="minorHAnsi"/>
          <w:sz w:val="24"/>
          <w:szCs w:val="24"/>
        </w:rPr>
        <w:t xml:space="preserve"> </w:t>
      </w:r>
      <w:r w:rsidRPr="00FD5697">
        <w:rPr>
          <w:rFonts w:cstheme="minorHAnsi"/>
          <w:sz w:val="24"/>
          <w:szCs w:val="24"/>
        </w:rPr>
        <w:t xml:space="preserve"> This has been the case since September 2013 when amendments were made to the School Attendance regulations 2006. These removed references to family holiday and extended leave as well as the statutory threshold of ten school days. </w:t>
      </w:r>
    </w:p>
    <w:p w14:paraId="00F74E89" w14:textId="77777777" w:rsidR="00077051" w:rsidRPr="00FD5697" w:rsidRDefault="00077051" w:rsidP="00077051">
      <w:pPr>
        <w:spacing w:after="0" w:line="240" w:lineRule="auto"/>
        <w:jc w:val="both"/>
        <w:rPr>
          <w:rFonts w:cstheme="minorHAnsi"/>
          <w:sz w:val="24"/>
          <w:szCs w:val="24"/>
        </w:rPr>
      </w:pPr>
    </w:p>
    <w:p w14:paraId="2A8C96A4" w14:textId="77777777" w:rsidR="00077051" w:rsidRPr="00FD5697" w:rsidRDefault="00077051" w:rsidP="00077051">
      <w:pPr>
        <w:spacing w:after="0" w:line="240" w:lineRule="auto"/>
        <w:jc w:val="both"/>
        <w:rPr>
          <w:rFonts w:cstheme="minorHAnsi"/>
          <w:b/>
          <w:sz w:val="24"/>
          <w:szCs w:val="24"/>
        </w:rPr>
      </w:pPr>
      <w:r w:rsidRPr="00FD5697">
        <w:rPr>
          <w:rFonts w:cstheme="minorHAnsi"/>
          <w:sz w:val="24"/>
          <w:szCs w:val="24"/>
        </w:rPr>
        <w:t xml:space="preserve">The amendments make clear that Headteachers may not grant any leave of absence during term time unless there are </w:t>
      </w:r>
      <w:r w:rsidRPr="00FD5697">
        <w:rPr>
          <w:rFonts w:cstheme="minorHAnsi"/>
          <w:b/>
          <w:sz w:val="24"/>
          <w:szCs w:val="24"/>
        </w:rPr>
        <w:t xml:space="preserve">exceptional circumstances. </w:t>
      </w:r>
    </w:p>
    <w:p w14:paraId="6E7BE63F" w14:textId="77777777" w:rsidR="00077051" w:rsidRPr="00FD5697" w:rsidRDefault="00077051" w:rsidP="00077051">
      <w:pPr>
        <w:spacing w:after="0" w:line="240" w:lineRule="auto"/>
        <w:jc w:val="both"/>
        <w:rPr>
          <w:rFonts w:cstheme="minorHAnsi"/>
          <w:b/>
          <w:sz w:val="24"/>
          <w:szCs w:val="24"/>
        </w:rPr>
      </w:pPr>
    </w:p>
    <w:p w14:paraId="223CEDF8" w14:textId="77777777" w:rsidR="00077051" w:rsidRPr="00FD5697" w:rsidRDefault="00077051" w:rsidP="00077051">
      <w:pPr>
        <w:spacing w:after="0" w:line="240" w:lineRule="auto"/>
        <w:jc w:val="both"/>
        <w:rPr>
          <w:rFonts w:cstheme="minorHAnsi"/>
          <w:sz w:val="24"/>
          <w:szCs w:val="24"/>
        </w:rPr>
      </w:pPr>
      <w:r w:rsidRPr="00FD5697">
        <w:rPr>
          <w:rFonts w:cstheme="minorHAnsi"/>
          <w:sz w:val="24"/>
          <w:szCs w:val="24"/>
        </w:rPr>
        <w:t>The latest documentation from the Department for Education (May 2022) states that:</w:t>
      </w:r>
    </w:p>
    <w:p w14:paraId="168214B2" w14:textId="77777777" w:rsidR="00077051" w:rsidRPr="00FD5697" w:rsidRDefault="00077051" w:rsidP="00077051">
      <w:pPr>
        <w:pStyle w:val="ListParagraph"/>
        <w:numPr>
          <w:ilvl w:val="0"/>
          <w:numId w:val="3"/>
        </w:numPr>
        <w:spacing w:after="0" w:line="240" w:lineRule="auto"/>
        <w:contextualSpacing w:val="0"/>
        <w:jc w:val="both"/>
        <w:rPr>
          <w:rFonts w:cstheme="minorHAnsi"/>
          <w:sz w:val="24"/>
          <w:szCs w:val="24"/>
        </w:rPr>
      </w:pPr>
      <w:r w:rsidRPr="00FD5697">
        <w:rPr>
          <w:rFonts w:cstheme="minorHAnsi"/>
          <w:sz w:val="24"/>
          <w:szCs w:val="24"/>
        </w:rPr>
        <w:t xml:space="preserve">Only exceptional circumstances warrant a leave of absence. </w:t>
      </w:r>
    </w:p>
    <w:p w14:paraId="17609CBA" w14:textId="77777777" w:rsidR="00077051" w:rsidRPr="00FD5697" w:rsidRDefault="00077051" w:rsidP="00077051">
      <w:pPr>
        <w:pStyle w:val="ListParagraph"/>
        <w:numPr>
          <w:ilvl w:val="0"/>
          <w:numId w:val="3"/>
        </w:numPr>
        <w:spacing w:after="0" w:line="240" w:lineRule="auto"/>
        <w:contextualSpacing w:val="0"/>
        <w:jc w:val="both"/>
        <w:rPr>
          <w:rFonts w:cstheme="minorHAnsi"/>
          <w:sz w:val="24"/>
          <w:szCs w:val="24"/>
        </w:rPr>
      </w:pPr>
      <w:r w:rsidRPr="00FD5697">
        <w:rPr>
          <w:rFonts w:cstheme="minorHAnsi"/>
          <w:sz w:val="24"/>
          <w:szCs w:val="24"/>
        </w:rPr>
        <w:t xml:space="preserve">Schools should consider each application individually taking into account the specific facts and circumstances and relevant background context behind the request. </w:t>
      </w:r>
    </w:p>
    <w:p w14:paraId="7069378D" w14:textId="77777777" w:rsidR="00077051" w:rsidRPr="00FD5697" w:rsidRDefault="00077051" w:rsidP="00077051">
      <w:pPr>
        <w:pStyle w:val="ListParagraph"/>
        <w:numPr>
          <w:ilvl w:val="0"/>
          <w:numId w:val="3"/>
        </w:numPr>
        <w:spacing w:after="0" w:line="240" w:lineRule="auto"/>
        <w:contextualSpacing w:val="0"/>
        <w:jc w:val="both"/>
        <w:rPr>
          <w:rFonts w:cstheme="minorHAnsi"/>
          <w:sz w:val="24"/>
          <w:szCs w:val="24"/>
        </w:rPr>
      </w:pPr>
      <w:r w:rsidRPr="00FD5697">
        <w:rPr>
          <w:rFonts w:cstheme="minorHAnsi"/>
          <w:sz w:val="24"/>
          <w:szCs w:val="24"/>
        </w:rPr>
        <w:t xml:space="preserve">If a leave of absence is granted, it is for the headteacher to determine the length of the time the pupil can be away from school. </w:t>
      </w:r>
    </w:p>
    <w:p w14:paraId="0F850DF8" w14:textId="77777777" w:rsidR="00077051" w:rsidRPr="00FD5697" w:rsidRDefault="00077051" w:rsidP="00077051">
      <w:pPr>
        <w:pStyle w:val="ListParagraph"/>
        <w:numPr>
          <w:ilvl w:val="0"/>
          <w:numId w:val="3"/>
        </w:numPr>
        <w:spacing w:after="0" w:line="240" w:lineRule="auto"/>
        <w:contextualSpacing w:val="0"/>
        <w:jc w:val="both"/>
        <w:rPr>
          <w:rFonts w:cstheme="minorHAnsi"/>
          <w:sz w:val="24"/>
          <w:szCs w:val="24"/>
        </w:rPr>
      </w:pPr>
      <w:r w:rsidRPr="00FD5697">
        <w:rPr>
          <w:rFonts w:cstheme="minorHAnsi"/>
          <w:sz w:val="24"/>
          <w:szCs w:val="24"/>
        </w:rPr>
        <w:t>As headteachers should only grant leaves of absence in exceptional circumstances it is unlikely a leave of absence will be granted for the purposes of a family holiday.</w:t>
      </w:r>
    </w:p>
    <w:p w14:paraId="7E758C60" w14:textId="77777777" w:rsidR="00077051" w:rsidRPr="00FD5697" w:rsidRDefault="00077051" w:rsidP="00077051">
      <w:pPr>
        <w:shd w:val="clear" w:color="auto" w:fill="FFFFFF"/>
        <w:spacing w:after="0" w:line="240" w:lineRule="auto"/>
        <w:jc w:val="both"/>
        <w:rPr>
          <w:rFonts w:cstheme="minorHAnsi"/>
          <w:szCs w:val="24"/>
        </w:rPr>
      </w:pPr>
    </w:p>
    <w:p w14:paraId="7E97424C" w14:textId="77777777" w:rsidR="00077051" w:rsidRPr="00FD5697" w:rsidRDefault="00077051" w:rsidP="00077051">
      <w:pPr>
        <w:shd w:val="clear" w:color="auto" w:fill="FFFFFF"/>
        <w:spacing w:after="0" w:line="240" w:lineRule="auto"/>
        <w:jc w:val="both"/>
        <w:rPr>
          <w:rFonts w:cstheme="minorHAnsi"/>
          <w:b/>
          <w:sz w:val="28"/>
          <w:szCs w:val="24"/>
        </w:rPr>
      </w:pPr>
      <w:r w:rsidRPr="00FD5697">
        <w:rPr>
          <w:rFonts w:cstheme="minorHAnsi"/>
          <w:b/>
          <w:sz w:val="28"/>
          <w:szCs w:val="24"/>
        </w:rPr>
        <w:t xml:space="preserve">Penalty Notices </w:t>
      </w:r>
    </w:p>
    <w:p w14:paraId="0BD74E88" w14:textId="77777777" w:rsidR="00077051" w:rsidRPr="00FD5697" w:rsidRDefault="00077051" w:rsidP="00FD5697">
      <w:pPr>
        <w:shd w:val="clear" w:color="auto" w:fill="FFFFFF"/>
        <w:spacing w:after="0" w:line="240" w:lineRule="auto"/>
        <w:jc w:val="both"/>
        <w:rPr>
          <w:rFonts w:cstheme="minorHAnsi"/>
          <w:sz w:val="24"/>
          <w:szCs w:val="24"/>
        </w:rPr>
      </w:pPr>
      <w:r w:rsidRPr="00FD5697">
        <w:rPr>
          <w:rFonts w:cstheme="minorHAnsi"/>
          <w:color w:val="000000"/>
          <w:sz w:val="24"/>
          <w:szCs w:val="24"/>
        </w:rPr>
        <w:t>Parents can be fined for taking their child on holiday during term time without consent from the school.</w:t>
      </w:r>
      <w:r w:rsidR="00FD5697">
        <w:rPr>
          <w:rFonts w:cstheme="minorHAnsi"/>
          <w:color w:val="000000"/>
          <w:sz w:val="24"/>
          <w:szCs w:val="24"/>
        </w:rPr>
        <w:t xml:space="preserve">  </w:t>
      </w:r>
      <w:r w:rsidRPr="00FD5697">
        <w:rPr>
          <w:rFonts w:cstheme="minorHAnsi"/>
          <w:sz w:val="24"/>
          <w:szCs w:val="24"/>
        </w:rPr>
        <w:t xml:space="preserve">Taking a holiday during term time means that children miss important school time </w:t>
      </w:r>
      <w:r w:rsidR="00FD5697">
        <w:rPr>
          <w:rFonts w:cstheme="minorHAnsi"/>
          <w:sz w:val="24"/>
          <w:szCs w:val="24"/>
        </w:rPr>
        <w:t>-</w:t>
      </w:r>
      <w:r w:rsidRPr="00FD5697">
        <w:rPr>
          <w:rFonts w:cstheme="minorHAnsi"/>
          <w:sz w:val="24"/>
          <w:szCs w:val="24"/>
        </w:rPr>
        <w:t xml:space="preserve"> both educationally and for other school activities.</w:t>
      </w:r>
      <w:r w:rsidR="00FD5697">
        <w:rPr>
          <w:rFonts w:cstheme="minorHAnsi"/>
          <w:sz w:val="24"/>
          <w:szCs w:val="24"/>
        </w:rPr>
        <w:t xml:space="preserve">  </w:t>
      </w:r>
      <w:r w:rsidRPr="00FD5697">
        <w:rPr>
          <w:rFonts w:cstheme="minorHAnsi"/>
          <w:sz w:val="24"/>
          <w:szCs w:val="24"/>
        </w:rPr>
        <w:t xml:space="preserve">Before completing this application parents/carers are asked to consider the effect on their child’s education. </w:t>
      </w:r>
    </w:p>
    <w:p w14:paraId="5DEC60B1" w14:textId="77777777" w:rsidR="00077051" w:rsidRPr="00FD5697" w:rsidRDefault="00077051" w:rsidP="00077051">
      <w:pPr>
        <w:spacing w:after="0" w:line="240" w:lineRule="auto"/>
        <w:jc w:val="both"/>
        <w:rPr>
          <w:rFonts w:cstheme="minorHAnsi"/>
          <w:sz w:val="24"/>
          <w:szCs w:val="24"/>
        </w:rPr>
      </w:pPr>
    </w:p>
    <w:p w14:paraId="5046435C" w14:textId="77777777" w:rsidR="00077051" w:rsidRPr="00FD5697" w:rsidRDefault="00077051" w:rsidP="00FD5697">
      <w:pPr>
        <w:pStyle w:val="Heading1"/>
        <w:spacing w:before="0" w:line="240" w:lineRule="auto"/>
        <w:jc w:val="both"/>
        <w:rPr>
          <w:rFonts w:asciiTheme="minorHAnsi" w:hAnsiTheme="minorHAnsi" w:cstheme="minorHAnsi"/>
          <w:b w:val="0"/>
          <w:color w:val="auto"/>
          <w:sz w:val="24"/>
          <w:szCs w:val="32"/>
        </w:rPr>
      </w:pPr>
      <w:r w:rsidRPr="00FD5697">
        <w:rPr>
          <w:rFonts w:asciiTheme="minorHAnsi" w:hAnsiTheme="minorHAnsi" w:cstheme="minorHAnsi"/>
          <w:color w:val="auto"/>
          <w:sz w:val="24"/>
          <w:szCs w:val="32"/>
        </w:rPr>
        <w:t>If permission is not granted and your child(ren) do not attend school during the dates you</w:t>
      </w:r>
      <w:r w:rsidR="00FD5697">
        <w:rPr>
          <w:rFonts w:asciiTheme="minorHAnsi" w:hAnsiTheme="minorHAnsi" w:cstheme="minorHAnsi"/>
          <w:color w:val="auto"/>
          <w:sz w:val="24"/>
          <w:szCs w:val="32"/>
        </w:rPr>
        <w:t xml:space="preserve"> r</w:t>
      </w:r>
      <w:r w:rsidRPr="00FD5697">
        <w:rPr>
          <w:rFonts w:asciiTheme="minorHAnsi" w:hAnsiTheme="minorHAnsi" w:cstheme="minorHAnsi"/>
          <w:color w:val="auto"/>
          <w:sz w:val="24"/>
          <w:szCs w:val="32"/>
        </w:rPr>
        <w:t>equested,</w:t>
      </w:r>
      <w:r w:rsidRPr="00FD5697">
        <w:rPr>
          <w:rFonts w:asciiTheme="minorHAnsi" w:hAnsiTheme="minorHAnsi" w:cstheme="minorHAnsi"/>
          <w:b w:val="0"/>
          <w:color w:val="auto"/>
          <w:sz w:val="24"/>
          <w:szCs w:val="32"/>
        </w:rPr>
        <w:t xml:space="preserve"> the absence will be recorded as unauthorised and a request to issue you with a penalty notice will be made. A penalty notice of £60 is payable within the first 21 days and rises to £120 thereafter. The Local Authority will take legal action if the penalty notice is not paid within 28 days of date of issue. Legal action may result in a fine of up to £1,000 and a criminal record for each parent/carer.</w:t>
      </w:r>
    </w:p>
    <w:p w14:paraId="32931131" w14:textId="77777777" w:rsidR="00077051" w:rsidRPr="00FD5697" w:rsidRDefault="00077051" w:rsidP="00077051">
      <w:pPr>
        <w:pStyle w:val="Heading1"/>
        <w:spacing w:before="0" w:line="240" w:lineRule="auto"/>
        <w:rPr>
          <w:rFonts w:asciiTheme="minorHAnsi" w:hAnsiTheme="minorHAnsi" w:cstheme="minorHAnsi"/>
          <w:b w:val="0"/>
          <w:color w:val="auto"/>
          <w:sz w:val="24"/>
          <w:szCs w:val="32"/>
        </w:rPr>
      </w:pPr>
    </w:p>
    <w:p w14:paraId="4F074670" w14:textId="77777777" w:rsidR="00077051" w:rsidRPr="00FD5697" w:rsidRDefault="00077051" w:rsidP="00FD5697">
      <w:pPr>
        <w:pStyle w:val="Heading1"/>
        <w:spacing w:before="0" w:line="240" w:lineRule="auto"/>
        <w:jc w:val="both"/>
        <w:rPr>
          <w:rFonts w:asciiTheme="minorHAnsi" w:hAnsiTheme="minorHAnsi" w:cstheme="minorHAnsi"/>
          <w:b w:val="0"/>
          <w:color w:val="auto"/>
          <w:sz w:val="24"/>
          <w:szCs w:val="32"/>
        </w:rPr>
      </w:pPr>
      <w:r w:rsidRPr="00FD5697">
        <w:rPr>
          <w:rFonts w:asciiTheme="minorHAnsi" w:hAnsiTheme="minorHAnsi" w:cstheme="minorHAnsi"/>
          <w:color w:val="auto"/>
          <w:sz w:val="24"/>
          <w:szCs w:val="32"/>
        </w:rPr>
        <w:t>If permission is granted and your child(ren) do not return to school on the agreed date</w:t>
      </w:r>
      <w:r w:rsidRPr="00FD5697">
        <w:rPr>
          <w:rFonts w:asciiTheme="minorHAnsi" w:hAnsiTheme="minorHAnsi" w:cstheme="minorHAnsi"/>
          <w:b w:val="0"/>
          <w:color w:val="auto"/>
          <w:sz w:val="24"/>
          <w:szCs w:val="32"/>
        </w:rPr>
        <w:t>, further absences will not be authorised. You may also be issued with a penalty notice. A penalty notice of £60 is payable within the first 21 days and rises to £120 thereafter. The Local Authority will take legal action if the penalty notice is not paid within 28 days of date of issue. Legal action may result in a fine of up to £1,000 and a criminal record for each parent.</w:t>
      </w:r>
    </w:p>
    <w:p w14:paraId="65261505" w14:textId="77777777" w:rsidR="00077051" w:rsidRPr="00FD5697" w:rsidRDefault="00077051" w:rsidP="00FD5697">
      <w:pPr>
        <w:pStyle w:val="Heading1"/>
        <w:spacing w:before="0" w:line="240" w:lineRule="auto"/>
        <w:jc w:val="both"/>
        <w:rPr>
          <w:rFonts w:asciiTheme="minorHAnsi" w:hAnsiTheme="minorHAnsi" w:cstheme="minorHAnsi"/>
          <w:b w:val="0"/>
          <w:color w:val="auto"/>
          <w:sz w:val="24"/>
          <w:szCs w:val="24"/>
        </w:rPr>
      </w:pPr>
      <w:r w:rsidRPr="00FD5697">
        <w:rPr>
          <w:rFonts w:asciiTheme="minorHAnsi" w:hAnsiTheme="minorHAnsi" w:cstheme="minorHAnsi"/>
          <w:b w:val="0"/>
          <w:color w:val="auto"/>
          <w:sz w:val="24"/>
          <w:szCs w:val="24"/>
        </w:rPr>
        <w:br/>
        <w:t>It is important to note that any monies collected</w:t>
      </w:r>
      <w:r w:rsidRPr="00FD5697">
        <w:rPr>
          <w:rFonts w:asciiTheme="minorHAnsi" w:hAnsiTheme="minorHAnsi" w:cstheme="minorHAnsi"/>
          <w:b w:val="0"/>
          <w:bCs w:val="0"/>
          <w:color w:val="auto"/>
          <w:sz w:val="24"/>
          <w:szCs w:val="24"/>
        </w:rPr>
        <w:t xml:space="preserve"> by the local authority</w:t>
      </w:r>
      <w:r w:rsidRPr="00FD5697">
        <w:rPr>
          <w:rFonts w:asciiTheme="minorHAnsi" w:hAnsiTheme="minorHAnsi" w:cstheme="minorHAnsi"/>
          <w:b w:val="0"/>
          <w:color w:val="auto"/>
          <w:sz w:val="24"/>
          <w:szCs w:val="24"/>
        </w:rPr>
        <w:t xml:space="preserve"> through fixed penalty notices </w:t>
      </w:r>
      <w:r w:rsidRPr="00FD5697">
        <w:rPr>
          <w:rFonts w:asciiTheme="minorHAnsi" w:hAnsiTheme="minorHAnsi" w:cstheme="minorHAnsi"/>
          <w:b w:val="0"/>
          <w:bCs w:val="0"/>
          <w:color w:val="auto"/>
          <w:sz w:val="24"/>
          <w:szCs w:val="24"/>
        </w:rPr>
        <w:t>are not retained by the school</w:t>
      </w:r>
      <w:r w:rsidRPr="00FD5697">
        <w:rPr>
          <w:rFonts w:asciiTheme="minorHAnsi" w:hAnsiTheme="minorHAnsi" w:cstheme="minorHAnsi"/>
          <w:b w:val="0"/>
          <w:color w:val="auto"/>
          <w:sz w:val="24"/>
          <w:szCs w:val="24"/>
        </w:rPr>
        <w:t>.</w:t>
      </w:r>
    </w:p>
    <w:p w14:paraId="665903A6" w14:textId="77777777" w:rsidR="00877AE5" w:rsidRDefault="00877AE5" w:rsidP="00FD5697">
      <w:pPr>
        <w:jc w:val="both"/>
        <w:rPr>
          <w:rFonts w:cstheme="minorHAnsi"/>
          <w:sz w:val="24"/>
          <w:szCs w:val="24"/>
        </w:rPr>
      </w:pPr>
    </w:p>
    <w:p w14:paraId="2B250350" w14:textId="0B97B097" w:rsidR="00877AE5" w:rsidRDefault="00077051" w:rsidP="00FD5697">
      <w:pPr>
        <w:jc w:val="both"/>
        <w:rPr>
          <w:rFonts w:cstheme="minorHAnsi"/>
          <w:sz w:val="24"/>
          <w:szCs w:val="24"/>
        </w:rPr>
      </w:pPr>
      <w:r w:rsidRPr="00FD5697">
        <w:rPr>
          <w:rFonts w:cstheme="minorHAnsi"/>
          <w:sz w:val="24"/>
          <w:szCs w:val="24"/>
        </w:rPr>
        <w:t xml:space="preserve">If you would like to discuss this further, please contact the school office in the first instance. </w:t>
      </w:r>
    </w:p>
    <w:p w14:paraId="555E459B" w14:textId="77777777" w:rsidR="00877AE5" w:rsidRDefault="00877AE5">
      <w:pPr>
        <w:rPr>
          <w:rFonts w:cstheme="minorHAnsi"/>
          <w:sz w:val="24"/>
          <w:szCs w:val="24"/>
        </w:rPr>
      </w:pPr>
      <w:r>
        <w:rPr>
          <w:rFonts w:cstheme="minorHAns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FD5697" w14:paraId="1C324CDA" w14:textId="77777777" w:rsidTr="00877AE5">
        <w:trPr>
          <w:trHeight w:val="454"/>
        </w:trPr>
        <w:tc>
          <w:tcPr>
            <w:tcW w:w="2127" w:type="dxa"/>
            <w:vAlign w:val="bottom"/>
          </w:tcPr>
          <w:p w14:paraId="0F20A38F" w14:textId="1ECB00C0" w:rsidR="00FD5697" w:rsidRPr="00FC74E5" w:rsidRDefault="00FD5697" w:rsidP="00FD5697">
            <w:pPr>
              <w:rPr>
                <w:rFonts w:cstheme="minorHAnsi"/>
                <w:b/>
                <w:bCs/>
                <w:sz w:val="24"/>
                <w:szCs w:val="24"/>
              </w:rPr>
            </w:pPr>
            <w:r w:rsidRPr="00FC74E5">
              <w:rPr>
                <w:rFonts w:cstheme="minorHAnsi"/>
                <w:b/>
                <w:bCs/>
                <w:sz w:val="24"/>
                <w:szCs w:val="24"/>
              </w:rPr>
              <w:lastRenderedPageBreak/>
              <w:t>Name of Pupil (s)</w:t>
            </w:r>
          </w:p>
        </w:tc>
        <w:tc>
          <w:tcPr>
            <w:tcW w:w="7371" w:type="dxa"/>
            <w:tcBorders>
              <w:bottom w:val="dashSmallGap" w:sz="4" w:space="0" w:color="auto"/>
            </w:tcBorders>
            <w:vAlign w:val="center"/>
          </w:tcPr>
          <w:p w14:paraId="722F508E" w14:textId="77777777" w:rsidR="00FD5697" w:rsidRDefault="00FD5697" w:rsidP="00FD5697"/>
        </w:tc>
      </w:tr>
      <w:tr w:rsidR="00FD5697" w14:paraId="17FD6ED6" w14:textId="77777777" w:rsidTr="00877AE5">
        <w:trPr>
          <w:trHeight w:val="454"/>
        </w:trPr>
        <w:tc>
          <w:tcPr>
            <w:tcW w:w="2127" w:type="dxa"/>
            <w:vAlign w:val="bottom"/>
          </w:tcPr>
          <w:p w14:paraId="50BB0503" w14:textId="77777777" w:rsidR="00FD5697" w:rsidRPr="00FC74E5" w:rsidRDefault="00FD5697" w:rsidP="00FD5697">
            <w:pPr>
              <w:rPr>
                <w:rFonts w:cstheme="minorHAnsi"/>
                <w:b/>
                <w:bCs/>
                <w:sz w:val="24"/>
                <w:szCs w:val="24"/>
              </w:rPr>
            </w:pPr>
            <w:r w:rsidRPr="00FC74E5">
              <w:rPr>
                <w:rFonts w:cstheme="minorHAnsi"/>
                <w:b/>
                <w:bCs/>
                <w:sz w:val="24"/>
                <w:szCs w:val="24"/>
              </w:rPr>
              <w:t>Address</w:t>
            </w:r>
          </w:p>
        </w:tc>
        <w:tc>
          <w:tcPr>
            <w:tcW w:w="7371" w:type="dxa"/>
            <w:tcBorders>
              <w:top w:val="dashSmallGap" w:sz="4" w:space="0" w:color="auto"/>
              <w:bottom w:val="dashSmallGap" w:sz="4" w:space="0" w:color="auto"/>
            </w:tcBorders>
            <w:vAlign w:val="center"/>
          </w:tcPr>
          <w:p w14:paraId="31BC184F" w14:textId="77777777" w:rsidR="00FD5697" w:rsidRDefault="00FD5697" w:rsidP="00FD5697"/>
        </w:tc>
      </w:tr>
      <w:tr w:rsidR="00FD5697" w14:paraId="7E946766" w14:textId="77777777" w:rsidTr="00877AE5">
        <w:trPr>
          <w:trHeight w:val="454"/>
        </w:trPr>
        <w:tc>
          <w:tcPr>
            <w:tcW w:w="2127" w:type="dxa"/>
            <w:vAlign w:val="bottom"/>
          </w:tcPr>
          <w:p w14:paraId="7091BCF0" w14:textId="77777777" w:rsidR="00FD5697" w:rsidRPr="00FC74E5" w:rsidRDefault="00FD5697" w:rsidP="00FD5697">
            <w:pPr>
              <w:rPr>
                <w:rFonts w:cstheme="minorHAnsi"/>
                <w:b/>
                <w:bCs/>
                <w:sz w:val="24"/>
                <w:szCs w:val="24"/>
              </w:rPr>
            </w:pPr>
            <w:r w:rsidRPr="00FC74E5">
              <w:rPr>
                <w:rFonts w:cstheme="minorHAnsi"/>
                <w:b/>
                <w:bCs/>
                <w:sz w:val="24"/>
                <w:szCs w:val="24"/>
              </w:rPr>
              <w:t xml:space="preserve">Telephone </w:t>
            </w:r>
          </w:p>
        </w:tc>
        <w:tc>
          <w:tcPr>
            <w:tcW w:w="7371" w:type="dxa"/>
            <w:tcBorders>
              <w:top w:val="dashSmallGap" w:sz="4" w:space="0" w:color="auto"/>
              <w:bottom w:val="dashSmallGap" w:sz="4" w:space="0" w:color="auto"/>
            </w:tcBorders>
            <w:vAlign w:val="center"/>
          </w:tcPr>
          <w:p w14:paraId="220A420B" w14:textId="77777777" w:rsidR="00FD5697" w:rsidRDefault="00FD5697" w:rsidP="00FD5697"/>
        </w:tc>
      </w:tr>
    </w:tbl>
    <w:p w14:paraId="1E4FB83B" w14:textId="77777777" w:rsidR="00FD5697" w:rsidRPr="00270B57" w:rsidRDefault="00FD5697" w:rsidP="008411EA">
      <w:pPr>
        <w:rPr>
          <w:sz w:val="12"/>
          <w:szCs w:val="12"/>
        </w:rPr>
      </w:pPr>
    </w:p>
    <w:p w14:paraId="735B72CB" w14:textId="77777777" w:rsidR="00FD5697" w:rsidRPr="006B4D42" w:rsidRDefault="00FD5697" w:rsidP="00270B57">
      <w:pPr>
        <w:spacing w:after="0"/>
        <w:rPr>
          <w:sz w:val="24"/>
          <w:szCs w:val="24"/>
        </w:rPr>
      </w:pPr>
      <w:r w:rsidRPr="006B4D42">
        <w:rPr>
          <w:sz w:val="24"/>
          <w:szCs w:val="24"/>
        </w:rPr>
        <w:t>I request permission for my child to be absent from school</w:t>
      </w:r>
      <w:r w:rsidR="00270B57">
        <w:rPr>
          <w:sz w:val="24"/>
          <w:szCs w:val="24"/>
        </w:rPr>
        <w:t xml:space="preserve"> </w:t>
      </w:r>
    </w:p>
    <w:tbl>
      <w:tblPr>
        <w:tblStyle w:val="TableGrid"/>
        <w:tblW w:w="9639"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1701"/>
        <w:gridCol w:w="713"/>
        <w:gridCol w:w="1701"/>
        <w:gridCol w:w="3087"/>
        <w:gridCol w:w="1701"/>
      </w:tblGrid>
      <w:tr w:rsidR="00FC74E5" w:rsidRPr="00FC74E5" w14:paraId="033CEB09" w14:textId="77777777" w:rsidTr="00FC74E5">
        <w:trPr>
          <w:trHeight w:val="496"/>
        </w:trPr>
        <w:tc>
          <w:tcPr>
            <w:tcW w:w="736" w:type="dxa"/>
            <w:tcBorders>
              <w:bottom w:val="nil"/>
            </w:tcBorders>
            <w:vAlign w:val="bottom"/>
          </w:tcPr>
          <w:p w14:paraId="164FBAE7" w14:textId="77777777" w:rsidR="00FD5697" w:rsidRPr="00FC74E5" w:rsidRDefault="00FD5697" w:rsidP="00FC74E5">
            <w:pPr>
              <w:rPr>
                <w:b/>
                <w:bCs/>
                <w:sz w:val="24"/>
                <w:szCs w:val="24"/>
              </w:rPr>
            </w:pPr>
            <w:r w:rsidRPr="00FC74E5">
              <w:rPr>
                <w:b/>
                <w:bCs/>
                <w:sz w:val="24"/>
                <w:szCs w:val="24"/>
              </w:rPr>
              <w:t>From</w:t>
            </w:r>
          </w:p>
        </w:tc>
        <w:tc>
          <w:tcPr>
            <w:tcW w:w="1701" w:type="dxa"/>
            <w:vAlign w:val="bottom"/>
          </w:tcPr>
          <w:p w14:paraId="0BC1EBCA" w14:textId="77777777" w:rsidR="00FD5697" w:rsidRPr="00FC74E5" w:rsidRDefault="00FD5697" w:rsidP="00FC74E5">
            <w:pPr>
              <w:rPr>
                <w:b/>
                <w:bCs/>
                <w:sz w:val="24"/>
                <w:szCs w:val="24"/>
              </w:rPr>
            </w:pPr>
          </w:p>
        </w:tc>
        <w:tc>
          <w:tcPr>
            <w:tcW w:w="713" w:type="dxa"/>
            <w:tcBorders>
              <w:bottom w:val="nil"/>
            </w:tcBorders>
            <w:vAlign w:val="bottom"/>
          </w:tcPr>
          <w:p w14:paraId="297F5CE1" w14:textId="77777777" w:rsidR="00FD5697" w:rsidRPr="00FC74E5" w:rsidRDefault="00FD5697" w:rsidP="00FC74E5">
            <w:pPr>
              <w:rPr>
                <w:b/>
                <w:bCs/>
                <w:sz w:val="24"/>
                <w:szCs w:val="24"/>
              </w:rPr>
            </w:pPr>
            <w:r w:rsidRPr="00FC74E5">
              <w:rPr>
                <w:b/>
                <w:bCs/>
                <w:sz w:val="24"/>
                <w:szCs w:val="24"/>
              </w:rPr>
              <w:t>To</w:t>
            </w:r>
          </w:p>
        </w:tc>
        <w:tc>
          <w:tcPr>
            <w:tcW w:w="1701" w:type="dxa"/>
            <w:vAlign w:val="bottom"/>
          </w:tcPr>
          <w:p w14:paraId="161AFBEF" w14:textId="77777777" w:rsidR="00FD5697" w:rsidRPr="00FC74E5" w:rsidRDefault="00FD5697" w:rsidP="00FC74E5">
            <w:pPr>
              <w:rPr>
                <w:b/>
                <w:bCs/>
                <w:sz w:val="24"/>
                <w:szCs w:val="24"/>
              </w:rPr>
            </w:pPr>
          </w:p>
        </w:tc>
        <w:tc>
          <w:tcPr>
            <w:tcW w:w="3087" w:type="dxa"/>
            <w:tcBorders>
              <w:bottom w:val="nil"/>
            </w:tcBorders>
            <w:vAlign w:val="bottom"/>
          </w:tcPr>
          <w:p w14:paraId="243FAB49" w14:textId="77777777" w:rsidR="00FD5697" w:rsidRPr="00FC74E5" w:rsidRDefault="00FD5697" w:rsidP="00FC74E5">
            <w:pPr>
              <w:rPr>
                <w:b/>
                <w:bCs/>
                <w:sz w:val="24"/>
                <w:szCs w:val="24"/>
              </w:rPr>
            </w:pPr>
            <w:r w:rsidRPr="00FC74E5">
              <w:rPr>
                <w:b/>
                <w:bCs/>
                <w:sz w:val="24"/>
                <w:szCs w:val="24"/>
              </w:rPr>
              <w:t>Total number of school days</w:t>
            </w:r>
          </w:p>
        </w:tc>
        <w:tc>
          <w:tcPr>
            <w:tcW w:w="1701" w:type="dxa"/>
            <w:vAlign w:val="bottom"/>
          </w:tcPr>
          <w:p w14:paraId="399AD07C" w14:textId="77777777" w:rsidR="00FD5697" w:rsidRPr="00FC74E5" w:rsidRDefault="00FD5697" w:rsidP="00FC74E5">
            <w:pPr>
              <w:rPr>
                <w:b/>
                <w:bCs/>
                <w:sz w:val="24"/>
                <w:szCs w:val="24"/>
              </w:rPr>
            </w:pPr>
          </w:p>
        </w:tc>
      </w:tr>
    </w:tbl>
    <w:p w14:paraId="53115E68" w14:textId="77777777" w:rsidR="00FD5697" w:rsidRDefault="00FD5697" w:rsidP="00270B57">
      <w:pPr>
        <w:spacing w:after="0"/>
      </w:pPr>
    </w:p>
    <w:p w14:paraId="5C5FA714" w14:textId="77777777" w:rsidR="00FC74E5" w:rsidRPr="00FC74E5" w:rsidRDefault="00FC74E5" w:rsidP="00FC74E5">
      <w:pPr>
        <w:spacing w:after="0"/>
        <w:rPr>
          <w:b/>
          <w:bCs/>
          <w:sz w:val="28"/>
          <w:szCs w:val="28"/>
        </w:rPr>
      </w:pPr>
      <w:r w:rsidRPr="00FC74E5">
        <w:rPr>
          <w:b/>
          <w:bCs/>
          <w:sz w:val="28"/>
          <w:szCs w:val="28"/>
        </w:rPr>
        <w:t>Exceptional Circumstances for Request</w:t>
      </w:r>
    </w:p>
    <w:p w14:paraId="5C999F4D" w14:textId="77777777" w:rsidR="00FC74E5" w:rsidRDefault="00FC74E5" w:rsidP="008411EA">
      <w:r>
        <w:t xml:space="preserve">This section </w:t>
      </w:r>
      <w:proofErr w:type="gramStart"/>
      <w:r>
        <w:t>must be answered</w:t>
      </w:r>
      <w:proofErr w:type="gramEnd"/>
      <w:r>
        <w:t xml:space="preserve"> in full by parent/carer</w:t>
      </w:r>
    </w:p>
    <w:tbl>
      <w:tblPr>
        <w:tblStyle w:val="TableGrid"/>
        <w:tblW w:w="0" w:type="auto"/>
        <w:tblLook w:val="04A0" w:firstRow="1" w:lastRow="0" w:firstColumn="1" w:lastColumn="0" w:noHBand="0" w:noVBand="1"/>
      </w:tblPr>
      <w:tblGrid>
        <w:gridCol w:w="2830"/>
        <w:gridCol w:w="4111"/>
        <w:gridCol w:w="992"/>
        <w:gridCol w:w="1696"/>
      </w:tblGrid>
      <w:tr w:rsidR="00FC74E5" w14:paraId="55E25B62" w14:textId="77777777" w:rsidTr="00877AE5">
        <w:trPr>
          <w:trHeight w:val="2876"/>
        </w:trPr>
        <w:tc>
          <w:tcPr>
            <w:tcW w:w="9629" w:type="dxa"/>
            <w:gridSpan w:val="4"/>
            <w:tcBorders>
              <w:bottom w:val="single" w:sz="4" w:space="0" w:color="auto"/>
            </w:tcBorders>
          </w:tcPr>
          <w:p w14:paraId="0C81428A" w14:textId="77777777" w:rsidR="00FC74E5" w:rsidRDefault="00FC74E5" w:rsidP="008411EA"/>
        </w:tc>
      </w:tr>
      <w:tr w:rsidR="00FC74E5" w14:paraId="22096B94" w14:textId="77777777" w:rsidTr="006B4D42">
        <w:trPr>
          <w:trHeight w:val="567"/>
        </w:trPr>
        <w:tc>
          <w:tcPr>
            <w:tcW w:w="2830" w:type="dxa"/>
            <w:tcBorders>
              <w:top w:val="single" w:sz="4" w:space="0" w:color="auto"/>
              <w:left w:val="nil"/>
              <w:bottom w:val="nil"/>
              <w:right w:val="nil"/>
            </w:tcBorders>
            <w:vAlign w:val="bottom"/>
          </w:tcPr>
          <w:p w14:paraId="67D8A1BB" w14:textId="77777777" w:rsidR="00FC74E5" w:rsidRPr="00FC74E5" w:rsidRDefault="00FC74E5" w:rsidP="00FC74E5">
            <w:pPr>
              <w:rPr>
                <w:b/>
                <w:bCs/>
                <w:sz w:val="24"/>
                <w:szCs w:val="24"/>
              </w:rPr>
            </w:pPr>
            <w:r w:rsidRPr="00FC74E5">
              <w:rPr>
                <w:b/>
                <w:bCs/>
                <w:sz w:val="24"/>
                <w:szCs w:val="24"/>
              </w:rPr>
              <w:t>Signature of parent/carer</w:t>
            </w:r>
          </w:p>
        </w:tc>
        <w:tc>
          <w:tcPr>
            <w:tcW w:w="4111" w:type="dxa"/>
            <w:tcBorders>
              <w:top w:val="single" w:sz="4" w:space="0" w:color="auto"/>
              <w:left w:val="nil"/>
              <w:bottom w:val="dashSmallGap" w:sz="4" w:space="0" w:color="auto"/>
              <w:right w:val="nil"/>
            </w:tcBorders>
            <w:vAlign w:val="bottom"/>
          </w:tcPr>
          <w:p w14:paraId="7CC168AF" w14:textId="77777777" w:rsidR="00FC74E5" w:rsidRPr="00FC74E5" w:rsidRDefault="00FC74E5" w:rsidP="00FC74E5">
            <w:pPr>
              <w:rPr>
                <w:b/>
                <w:bCs/>
                <w:sz w:val="24"/>
                <w:szCs w:val="24"/>
              </w:rPr>
            </w:pPr>
          </w:p>
        </w:tc>
        <w:tc>
          <w:tcPr>
            <w:tcW w:w="992" w:type="dxa"/>
            <w:tcBorders>
              <w:top w:val="single" w:sz="4" w:space="0" w:color="auto"/>
              <w:left w:val="nil"/>
              <w:bottom w:val="nil"/>
              <w:right w:val="nil"/>
            </w:tcBorders>
            <w:vAlign w:val="bottom"/>
          </w:tcPr>
          <w:p w14:paraId="22D9F50A" w14:textId="77777777" w:rsidR="00FC74E5" w:rsidRPr="00FC74E5" w:rsidRDefault="00FC74E5" w:rsidP="00FC74E5">
            <w:pPr>
              <w:rPr>
                <w:b/>
                <w:bCs/>
                <w:sz w:val="24"/>
                <w:szCs w:val="24"/>
              </w:rPr>
            </w:pPr>
            <w:r w:rsidRPr="00FC74E5">
              <w:rPr>
                <w:b/>
                <w:bCs/>
                <w:sz w:val="24"/>
                <w:szCs w:val="24"/>
              </w:rPr>
              <w:t>Date</w:t>
            </w:r>
          </w:p>
        </w:tc>
        <w:tc>
          <w:tcPr>
            <w:tcW w:w="1696" w:type="dxa"/>
            <w:tcBorders>
              <w:top w:val="single" w:sz="4" w:space="0" w:color="auto"/>
              <w:left w:val="nil"/>
              <w:bottom w:val="dashSmallGap" w:sz="4" w:space="0" w:color="auto"/>
              <w:right w:val="nil"/>
            </w:tcBorders>
            <w:vAlign w:val="bottom"/>
          </w:tcPr>
          <w:p w14:paraId="1E9A5707" w14:textId="77777777" w:rsidR="00FC74E5" w:rsidRPr="00FC74E5" w:rsidRDefault="00FC74E5" w:rsidP="00FC74E5">
            <w:pPr>
              <w:rPr>
                <w:b/>
                <w:bCs/>
                <w:sz w:val="24"/>
                <w:szCs w:val="24"/>
              </w:rPr>
            </w:pPr>
          </w:p>
        </w:tc>
      </w:tr>
    </w:tbl>
    <w:p w14:paraId="5E70E3E8" w14:textId="77777777" w:rsidR="006B4D42" w:rsidRDefault="006B4D42" w:rsidP="006B4D42">
      <w:pPr>
        <w:spacing w:after="0"/>
      </w:pPr>
      <w:r>
        <w:rPr>
          <w:noProof/>
          <w:lang w:val="en-GB" w:eastAsia="en-GB"/>
        </w:rPr>
        <mc:AlternateContent>
          <mc:Choice Requires="wps">
            <w:drawing>
              <wp:anchor distT="0" distB="0" distL="114300" distR="114300" simplePos="0" relativeHeight="251659264" behindDoc="0" locked="0" layoutInCell="1" allowOverlap="1" wp14:anchorId="67172E3A" wp14:editId="2CDB21CD">
                <wp:simplePos x="0" y="0"/>
                <wp:positionH relativeFrom="column">
                  <wp:posOffset>-5715</wp:posOffset>
                </wp:positionH>
                <wp:positionV relativeFrom="paragraph">
                  <wp:posOffset>170180</wp:posOffset>
                </wp:positionV>
                <wp:extent cx="6134100" cy="0"/>
                <wp:effectExtent l="0" t="0" r="19050" b="19050"/>
                <wp:wrapTopAndBottom/>
                <wp:docPr id="33" name="Straight Connector 33"/>
                <wp:cNvGraphicFramePr/>
                <a:graphic xmlns:a="http://schemas.openxmlformats.org/drawingml/2006/main">
                  <a:graphicData uri="http://schemas.microsoft.com/office/word/2010/wordprocessingShape">
                    <wps:wsp>
                      <wps:cNvCnPr/>
                      <wps:spPr>
                        <a:xfrm>
                          <a:off x="0" y="0"/>
                          <a:ext cx="613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AA0A9" id="Straight Connector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3.4pt" to="482.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" strokecolor="black [3213]" strokeweight=".5pt">
                <v:stroke joinstyle="miter"/>
                <w10:wrap type="topAndBottom"/>
              </v:line>
            </w:pict>
          </mc:Fallback>
        </mc:AlternateContent>
      </w:r>
    </w:p>
    <w:p w14:paraId="69782782" w14:textId="77777777" w:rsidR="006B4D42" w:rsidRPr="00F87682" w:rsidRDefault="006B4D42" w:rsidP="004856CB">
      <w:pPr>
        <w:spacing w:after="0" w:line="240" w:lineRule="auto"/>
        <w:rPr>
          <w:b/>
          <w:bCs/>
          <w:sz w:val="18"/>
          <w:szCs w:val="18"/>
        </w:rPr>
      </w:pPr>
      <w:r w:rsidRPr="006B4D42">
        <w:rPr>
          <w:b/>
          <w:bCs/>
          <w:sz w:val="28"/>
          <w:szCs w:val="28"/>
        </w:rPr>
        <w:t>FOR SCHOOL USE ONLY</w:t>
      </w:r>
    </w:p>
    <w:p w14:paraId="41908D54" w14:textId="77777777" w:rsidR="00F87682" w:rsidRPr="00FB5B10" w:rsidRDefault="00F87682" w:rsidP="004856CB">
      <w:pPr>
        <w:spacing w:after="0" w:line="240" w:lineRule="auto"/>
        <w:rPr>
          <w:b/>
          <w:bCs/>
          <w:sz w:val="12"/>
          <w:szCs w:val="12"/>
        </w:rPr>
      </w:pPr>
    </w:p>
    <w:p w14:paraId="618AA6F5" w14:textId="6F2F3003" w:rsidR="006B4D42" w:rsidRPr="00F87682" w:rsidRDefault="006B4D42" w:rsidP="006B4D42">
      <w:pPr>
        <w:spacing w:after="0"/>
        <w:jc w:val="center"/>
        <w:rPr>
          <w:b/>
          <w:bCs/>
          <w:sz w:val="2"/>
          <w:szCs w:val="2"/>
        </w:rPr>
      </w:pPr>
    </w:p>
    <w:tbl>
      <w:tblPr>
        <w:tblStyle w:val="TableGrid"/>
        <w:tblW w:w="0" w:type="auto"/>
        <w:shd w:val="clear" w:color="auto" w:fill="D9D9D9" w:themeFill="background1" w:themeFillShade="D9"/>
        <w:tblLook w:val="04A0" w:firstRow="1" w:lastRow="0" w:firstColumn="1" w:lastColumn="0" w:noHBand="0" w:noVBand="1"/>
      </w:tblPr>
      <w:tblGrid>
        <w:gridCol w:w="4673"/>
        <w:gridCol w:w="4956"/>
      </w:tblGrid>
      <w:tr w:rsidR="00980DCD" w14:paraId="29DC605C" w14:textId="77777777" w:rsidTr="009E2109">
        <w:tc>
          <w:tcPr>
            <w:tcW w:w="4673" w:type="dxa"/>
            <w:vMerge w:val="restart"/>
            <w:shd w:val="clear" w:color="auto" w:fill="D9D9D9" w:themeFill="background1" w:themeFillShade="D9"/>
          </w:tcPr>
          <w:p w14:paraId="5F97EAF3" w14:textId="09E85C06" w:rsidR="00980DCD" w:rsidRPr="00980DCD" w:rsidRDefault="00980DCD" w:rsidP="00FB5B10">
            <w:pPr>
              <w:rPr>
                <w:b/>
              </w:rPr>
            </w:pPr>
            <w:r w:rsidRPr="00980DCD">
              <w:rPr>
                <w:b/>
                <w:noProof/>
                <w:lang w:val="en-GB" w:eastAsia="en-GB"/>
              </w:rPr>
              <mc:AlternateContent>
                <mc:Choice Requires="wps">
                  <w:drawing>
                    <wp:anchor distT="0" distB="0" distL="114300" distR="114300" simplePos="0" relativeHeight="251664384" behindDoc="0" locked="0" layoutInCell="1" allowOverlap="1" wp14:anchorId="4D861DA9" wp14:editId="74EFD114">
                      <wp:simplePos x="0" y="0"/>
                      <wp:positionH relativeFrom="column">
                        <wp:posOffset>1389380</wp:posOffset>
                      </wp:positionH>
                      <wp:positionV relativeFrom="paragraph">
                        <wp:posOffset>163195</wp:posOffset>
                      </wp:positionV>
                      <wp:extent cx="1171575" cy="2571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171575"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3F61A6" id="Rectangle 8" o:spid="_x0000_s1026" style="position:absolute;margin-left:109.4pt;margin-top:12.85pt;width:92.25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" fillcolor="window" strokecolor="windowText" strokeweight="1pt"/>
                  </w:pict>
                </mc:Fallback>
              </mc:AlternateContent>
            </w:r>
          </w:p>
          <w:p w14:paraId="63FAC814" w14:textId="328C4594" w:rsidR="00980DCD" w:rsidRPr="00980DCD" w:rsidRDefault="00980DCD" w:rsidP="00FB5B10">
            <w:pPr>
              <w:rPr>
                <w:b/>
              </w:rPr>
            </w:pPr>
            <w:r w:rsidRPr="00980DCD">
              <w:rPr>
                <w:b/>
              </w:rPr>
              <w:t>Current Attendance (%)</w:t>
            </w:r>
          </w:p>
        </w:tc>
        <w:tc>
          <w:tcPr>
            <w:tcW w:w="4956" w:type="dxa"/>
            <w:shd w:val="clear" w:color="auto" w:fill="D9D9D9" w:themeFill="background1" w:themeFillShade="D9"/>
          </w:tcPr>
          <w:p w14:paraId="51A57FB7" w14:textId="6B2EB4EB" w:rsidR="00980DCD" w:rsidRPr="00980DCD" w:rsidRDefault="00980DCD" w:rsidP="00FB5B10">
            <w:pPr>
              <w:rPr>
                <w:b/>
              </w:rPr>
            </w:pPr>
            <w:r w:rsidRPr="00980DCD">
              <w:rPr>
                <w:b/>
                <w:noProof/>
                <w:lang w:val="en-GB" w:eastAsia="en-GB"/>
              </w:rPr>
              <mc:AlternateContent>
                <mc:Choice Requires="wps">
                  <w:drawing>
                    <wp:anchor distT="0" distB="0" distL="114300" distR="114300" simplePos="0" relativeHeight="251660288" behindDoc="0" locked="0" layoutInCell="1" allowOverlap="1" wp14:anchorId="391EE7AB" wp14:editId="6C8142E9">
                      <wp:simplePos x="0" y="0"/>
                      <wp:positionH relativeFrom="column">
                        <wp:posOffset>2374900</wp:posOffset>
                      </wp:positionH>
                      <wp:positionV relativeFrom="paragraph">
                        <wp:posOffset>20320</wp:posOffset>
                      </wp:positionV>
                      <wp:extent cx="63817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3817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CB2A0" id="Rectangle 6" o:spid="_x0000_s1026" style="position:absolute;margin-left:187pt;margin-top:1.6pt;width:50.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" fillcolor="white [3212]" strokecolor="black [3213]" strokeweight="1pt"/>
                  </w:pict>
                </mc:Fallback>
              </mc:AlternateContent>
            </w:r>
            <w:r w:rsidRPr="00980DCD">
              <w:rPr>
                <w:b/>
              </w:rPr>
              <w:t>Holidays taken this year (Days)</w:t>
            </w:r>
          </w:p>
          <w:p w14:paraId="26DA903E" w14:textId="253A88F9" w:rsidR="00980DCD" w:rsidRPr="00980DCD" w:rsidRDefault="00980DCD" w:rsidP="00FB5B10">
            <w:pPr>
              <w:rPr>
                <w:b/>
              </w:rPr>
            </w:pPr>
          </w:p>
        </w:tc>
      </w:tr>
      <w:tr w:rsidR="00980DCD" w14:paraId="36738347" w14:textId="77777777" w:rsidTr="009E2109">
        <w:tc>
          <w:tcPr>
            <w:tcW w:w="4673" w:type="dxa"/>
            <w:vMerge/>
            <w:shd w:val="clear" w:color="auto" w:fill="D9D9D9" w:themeFill="background1" w:themeFillShade="D9"/>
          </w:tcPr>
          <w:p w14:paraId="066967FE" w14:textId="77777777" w:rsidR="00980DCD" w:rsidRPr="00980DCD" w:rsidRDefault="00980DCD" w:rsidP="00FB5B10">
            <w:pPr>
              <w:rPr>
                <w:b/>
              </w:rPr>
            </w:pPr>
          </w:p>
        </w:tc>
        <w:tc>
          <w:tcPr>
            <w:tcW w:w="4956" w:type="dxa"/>
            <w:shd w:val="clear" w:color="auto" w:fill="D9D9D9" w:themeFill="background1" w:themeFillShade="D9"/>
          </w:tcPr>
          <w:p w14:paraId="7C53F1A8" w14:textId="724EFCAF" w:rsidR="00980DCD" w:rsidRPr="00980DCD" w:rsidRDefault="00980DCD" w:rsidP="00980DCD">
            <w:pPr>
              <w:rPr>
                <w:b/>
              </w:rPr>
            </w:pPr>
            <w:r w:rsidRPr="00980DCD">
              <w:rPr>
                <w:b/>
                <w:noProof/>
                <w:lang w:val="en-GB" w:eastAsia="en-GB"/>
              </w:rPr>
              <mc:AlternateContent>
                <mc:Choice Requires="wps">
                  <w:drawing>
                    <wp:anchor distT="0" distB="0" distL="114300" distR="114300" simplePos="0" relativeHeight="251662336" behindDoc="0" locked="0" layoutInCell="1" allowOverlap="1" wp14:anchorId="624B7A6E" wp14:editId="31E0F72D">
                      <wp:simplePos x="0" y="0"/>
                      <wp:positionH relativeFrom="column">
                        <wp:posOffset>2379345</wp:posOffset>
                      </wp:positionH>
                      <wp:positionV relativeFrom="paragraph">
                        <wp:posOffset>31750</wp:posOffset>
                      </wp:positionV>
                      <wp:extent cx="63817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3817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CE429" id="Rectangle 7" o:spid="_x0000_s1026" style="position:absolute;margin-left:187.35pt;margin-top:2.5pt;width:50.2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" fillcolor="white [3212]" strokecolor="black [3213]" strokeweight="1pt"/>
                  </w:pict>
                </mc:Fallback>
              </mc:AlternateContent>
            </w:r>
            <w:proofErr w:type="spellStart"/>
            <w:r w:rsidRPr="00980DCD">
              <w:rPr>
                <w:b/>
              </w:rPr>
              <w:t>Unauthorised</w:t>
            </w:r>
            <w:proofErr w:type="spellEnd"/>
            <w:r w:rsidRPr="00980DCD">
              <w:rPr>
                <w:b/>
              </w:rPr>
              <w:t xml:space="preserve"> absence this year (Days)</w:t>
            </w:r>
          </w:p>
          <w:p w14:paraId="14C72217" w14:textId="55215F5A" w:rsidR="00980DCD" w:rsidRPr="00980DCD" w:rsidRDefault="00980DCD" w:rsidP="00980DCD">
            <w:pPr>
              <w:rPr>
                <w:b/>
              </w:rPr>
            </w:pPr>
          </w:p>
        </w:tc>
      </w:tr>
      <w:tr w:rsidR="00980DCD" w14:paraId="12928C17" w14:textId="77777777" w:rsidTr="009E2109">
        <w:tc>
          <w:tcPr>
            <w:tcW w:w="9629" w:type="dxa"/>
            <w:gridSpan w:val="2"/>
            <w:shd w:val="clear" w:color="auto" w:fill="D9D9D9" w:themeFill="background1" w:themeFillShade="D9"/>
          </w:tcPr>
          <w:p w14:paraId="1150534F" w14:textId="628F166A" w:rsidR="00980DCD" w:rsidRPr="00980DCD" w:rsidRDefault="00980DCD" w:rsidP="00FB5B10">
            <w:pPr>
              <w:rPr>
                <w:b/>
              </w:rPr>
            </w:pPr>
            <w:r w:rsidRPr="00980DCD">
              <w:rPr>
                <w:b/>
                <w:noProof/>
                <w:lang w:val="en-GB" w:eastAsia="en-GB"/>
              </w:rPr>
              <mc:AlternateContent>
                <mc:Choice Requires="wps">
                  <w:drawing>
                    <wp:anchor distT="0" distB="0" distL="114300" distR="114300" simplePos="0" relativeHeight="251668480" behindDoc="0" locked="0" layoutInCell="1" allowOverlap="1" wp14:anchorId="0281E7F6" wp14:editId="3B931241">
                      <wp:simplePos x="0" y="0"/>
                      <wp:positionH relativeFrom="margin">
                        <wp:posOffset>4785995</wp:posOffset>
                      </wp:positionH>
                      <wp:positionV relativeFrom="paragraph">
                        <wp:posOffset>-2540</wp:posOffset>
                      </wp:positionV>
                      <wp:extent cx="238125" cy="247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056D2" id="Rectangle 10" o:spid="_x0000_s1026" style="position:absolute;margin-left:376.85pt;margin-top:-.2pt;width:18.75pt;height: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" fillcolor="window" strokecolor="windowText" strokeweight="1pt">
                      <w10:wrap anchorx="margin"/>
                    </v:rect>
                  </w:pict>
                </mc:Fallback>
              </mc:AlternateContent>
            </w:r>
            <w:r w:rsidRPr="00980DCD">
              <w:rPr>
                <w:b/>
                <w:noProof/>
                <w:lang w:val="en-GB" w:eastAsia="en-GB"/>
              </w:rPr>
              <mc:AlternateContent>
                <mc:Choice Requires="wps">
                  <w:drawing>
                    <wp:anchor distT="0" distB="0" distL="114300" distR="114300" simplePos="0" relativeHeight="251666432" behindDoc="0" locked="0" layoutInCell="1" allowOverlap="1" wp14:anchorId="031B0DBB" wp14:editId="76B732F0">
                      <wp:simplePos x="0" y="0"/>
                      <wp:positionH relativeFrom="margin">
                        <wp:posOffset>5567045</wp:posOffset>
                      </wp:positionH>
                      <wp:positionV relativeFrom="paragraph">
                        <wp:posOffset>20955</wp:posOffset>
                      </wp:positionV>
                      <wp:extent cx="23812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895BF" id="Rectangle 9" o:spid="_x0000_s1026" style="position:absolute;margin-left:438.35pt;margin-top:1.65pt;width:18.7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" fillcolor="window" strokecolor="windowText" strokeweight="1pt">
                      <w10:wrap anchorx="margin"/>
                    </v:rect>
                  </w:pict>
                </mc:Fallback>
              </mc:AlternateContent>
            </w:r>
            <w:r w:rsidRPr="00980DCD">
              <w:rPr>
                <w:b/>
                <w:noProof/>
                <w:lang w:val="en-GB" w:eastAsia="en-GB"/>
              </w:rPr>
              <mc:AlternateContent>
                <mc:Choice Requires="wps">
                  <w:drawing>
                    <wp:anchor distT="0" distB="0" distL="114300" distR="114300" simplePos="0" relativeHeight="251670528" behindDoc="0" locked="0" layoutInCell="1" allowOverlap="1" wp14:anchorId="2DF3174A" wp14:editId="7D8DE00E">
                      <wp:simplePos x="0" y="0"/>
                      <wp:positionH relativeFrom="margin">
                        <wp:posOffset>3509645</wp:posOffset>
                      </wp:positionH>
                      <wp:positionV relativeFrom="paragraph">
                        <wp:posOffset>-2540</wp:posOffset>
                      </wp:positionV>
                      <wp:extent cx="23812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B96D2" id="Rectangle 11" o:spid="_x0000_s1026" style="position:absolute;margin-left:276.35pt;margin-top:-.2pt;width:18.75pt;height:1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" fillcolor="window" strokecolor="windowText" strokeweight="1pt">
                      <w10:wrap anchorx="margin"/>
                    </v:rect>
                  </w:pict>
                </mc:Fallback>
              </mc:AlternateContent>
            </w:r>
            <w:r w:rsidRPr="00980DCD">
              <w:rPr>
                <w:b/>
                <w:noProof/>
                <w:lang w:val="en-GB" w:eastAsia="en-GB"/>
              </w:rPr>
              <mc:AlternateContent>
                <mc:Choice Requires="wps">
                  <w:drawing>
                    <wp:anchor distT="0" distB="0" distL="114300" distR="114300" simplePos="0" relativeHeight="251674624" behindDoc="0" locked="0" layoutInCell="1" allowOverlap="1" wp14:anchorId="0D70E6F5" wp14:editId="6A0C5168">
                      <wp:simplePos x="0" y="0"/>
                      <wp:positionH relativeFrom="margin">
                        <wp:posOffset>1252220</wp:posOffset>
                      </wp:positionH>
                      <wp:positionV relativeFrom="paragraph">
                        <wp:posOffset>6985</wp:posOffset>
                      </wp:positionV>
                      <wp:extent cx="238125" cy="2476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10216" id="Rectangle 13" o:spid="_x0000_s1026" style="position:absolute;margin-left:98.6pt;margin-top:.55pt;width:18.75pt;height:1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" fillcolor="window" strokecolor="windowText" strokeweight="1pt">
                      <w10:wrap anchorx="margin"/>
                    </v:rect>
                  </w:pict>
                </mc:Fallback>
              </mc:AlternateContent>
            </w:r>
            <w:r w:rsidRPr="00980DCD">
              <w:rPr>
                <w:b/>
                <w:noProof/>
                <w:lang w:val="en-GB" w:eastAsia="en-GB"/>
              </w:rPr>
              <mc:AlternateContent>
                <mc:Choice Requires="wps">
                  <w:drawing>
                    <wp:anchor distT="0" distB="0" distL="114300" distR="114300" simplePos="0" relativeHeight="251672576" behindDoc="0" locked="0" layoutInCell="1" allowOverlap="1" wp14:anchorId="5614F7F1" wp14:editId="08DB2F9C">
                      <wp:simplePos x="0" y="0"/>
                      <wp:positionH relativeFrom="margin">
                        <wp:posOffset>2595245</wp:posOffset>
                      </wp:positionH>
                      <wp:positionV relativeFrom="paragraph">
                        <wp:posOffset>6985</wp:posOffset>
                      </wp:positionV>
                      <wp:extent cx="238125" cy="247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23DB6" id="Rectangle 12" o:spid="_x0000_s1026" style="position:absolute;margin-left:204.35pt;margin-top:.55pt;width:18.7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" fillcolor="window" strokecolor="windowText" strokeweight="1pt">
                      <w10:wrap anchorx="margin"/>
                    </v:rect>
                  </w:pict>
                </mc:Fallback>
              </mc:AlternateContent>
            </w:r>
            <w:r w:rsidRPr="00980DCD">
              <w:rPr>
                <w:b/>
              </w:rPr>
              <w:t xml:space="preserve">This is:       Excellent              Above Average              </w:t>
            </w:r>
            <w:proofErr w:type="spellStart"/>
            <w:r w:rsidRPr="00980DCD">
              <w:rPr>
                <w:b/>
              </w:rPr>
              <w:t>Average</w:t>
            </w:r>
            <w:proofErr w:type="spellEnd"/>
            <w:r w:rsidRPr="00980DCD">
              <w:rPr>
                <w:b/>
              </w:rPr>
              <w:t xml:space="preserve">              Below Average              Poor</w:t>
            </w:r>
          </w:p>
          <w:p w14:paraId="35763315" w14:textId="1D14400B" w:rsidR="00980DCD" w:rsidRPr="00980DCD" w:rsidRDefault="00980DCD" w:rsidP="00FB5B10">
            <w:pPr>
              <w:rPr>
                <w:b/>
              </w:rPr>
            </w:pPr>
          </w:p>
        </w:tc>
      </w:tr>
      <w:tr w:rsidR="00877AE5" w14:paraId="185B1B27" w14:textId="77777777" w:rsidTr="009E2109">
        <w:tc>
          <w:tcPr>
            <w:tcW w:w="9629" w:type="dxa"/>
            <w:gridSpan w:val="2"/>
            <w:shd w:val="clear" w:color="auto" w:fill="D9D9D9" w:themeFill="background1" w:themeFillShade="D9"/>
          </w:tcPr>
          <w:p w14:paraId="1DF2932E" w14:textId="047024EB" w:rsidR="00877AE5" w:rsidRDefault="00877AE5" w:rsidP="00FB5B10">
            <w:r>
              <w:t xml:space="preserve">I have considered carefully your request for leave in term time and on this occasion I will/will not be </w:t>
            </w:r>
            <w:proofErr w:type="spellStart"/>
            <w:r>
              <w:t>authorising</w:t>
            </w:r>
            <w:proofErr w:type="spellEnd"/>
            <w:r>
              <w:t xml:space="preserve"> </w:t>
            </w:r>
            <w:r w:rsidR="00FF24EF">
              <w:t>your child(</w:t>
            </w:r>
            <w:proofErr w:type="spellStart"/>
            <w:r w:rsidR="00FF24EF">
              <w:t>ren</w:t>
            </w:r>
            <w:proofErr w:type="spellEnd"/>
            <w:r>
              <w:t>)’s absence for the following reason(s):</w:t>
            </w:r>
          </w:p>
          <w:p w14:paraId="3519B9A3" w14:textId="36F37FA7" w:rsidR="00877AE5" w:rsidRDefault="00877AE5" w:rsidP="00FB5B10"/>
          <w:p w14:paraId="698A33E9" w14:textId="11097BF7" w:rsidR="00877AE5" w:rsidRDefault="00877AE5" w:rsidP="00FF24EF">
            <w:pPr>
              <w:pBdr>
                <w:top w:val="single" w:sz="12" w:space="1" w:color="auto"/>
                <w:bottom w:val="single" w:sz="12" w:space="1" w:color="auto"/>
              </w:pBdr>
              <w:ind w:firstLine="720"/>
            </w:pPr>
          </w:p>
          <w:p w14:paraId="33E56C0D" w14:textId="77777777" w:rsidR="00FF24EF" w:rsidRDefault="00FF24EF" w:rsidP="00FF24EF">
            <w:pPr>
              <w:pBdr>
                <w:top w:val="single" w:sz="12" w:space="1" w:color="auto"/>
                <w:bottom w:val="single" w:sz="12" w:space="1" w:color="auto"/>
              </w:pBdr>
              <w:ind w:firstLine="720"/>
            </w:pPr>
          </w:p>
          <w:p w14:paraId="73A3B2E0" w14:textId="5D450A02" w:rsidR="00877AE5" w:rsidRDefault="00877AE5" w:rsidP="00FB5B10"/>
          <w:p w14:paraId="3DDBFC51" w14:textId="77777777" w:rsidR="00877AE5" w:rsidRDefault="00877AE5" w:rsidP="00FB5B10">
            <w:r>
              <w:t xml:space="preserve">Signed by </w:t>
            </w:r>
            <w:proofErr w:type="spellStart"/>
            <w:r>
              <w:t>Headteacher</w:t>
            </w:r>
            <w:proofErr w:type="spellEnd"/>
            <w:r>
              <w:t>:__________________________________________ Date:___________________</w:t>
            </w:r>
          </w:p>
          <w:p w14:paraId="124FBEE5" w14:textId="4D93E599" w:rsidR="00877AE5" w:rsidRDefault="00877AE5" w:rsidP="00FB5B10"/>
        </w:tc>
      </w:tr>
      <w:tr w:rsidR="00877AE5" w14:paraId="14CFF5A0" w14:textId="77777777" w:rsidTr="009E2109">
        <w:tc>
          <w:tcPr>
            <w:tcW w:w="9629" w:type="dxa"/>
            <w:gridSpan w:val="2"/>
            <w:shd w:val="clear" w:color="auto" w:fill="D9D9D9" w:themeFill="background1" w:themeFillShade="D9"/>
          </w:tcPr>
          <w:p w14:paraId="36E242C8" w14:textId="6E6F1FA3" w:rsidR="00877AE5" w:rsidRPr="009E2109" w:rsidRDefault="00877AE5" w:rsidP="00FB5B10">
            <w:pPr>
              <w:rPr>
                <w:b/>
              </w:rPr>
            </w:pPr>
            <w:r w:rsidRPr="009E2109">
              <w:rPr>
                <w:b/>
                <w:noProof/>
                <w:lang w:val="en-GB" w:eastAsia="en-GB"/>
              </w:rPr>
              <mc:AlternateContent>
                <mc:Choice Requires="wps">
                  <w:drawing>
                    <wp:anchor distT="0" distB="0" distL="114300" distR="114300" simplePos="0" relativeHeight="251678720" behindDoc="0" locked="0" layoutInCell="1" allowOverlap="1" wp14:anchorId="5C834054" wp14:editId="22E204C3">
                      <wp:simplePos x="0" y="0"/>
                      <wp:positionH relativeFrom="margin">
                        <wp:posOffset>2573655</wp:posOffset>
                      </wp:positionH>
                      <wp:positionV relativeFrom="paragraph">
                        <wp:posOffset>154940</wp:posOffset>
                      </wp:positionV>
                      <wp:extent cx="23812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B2A78" id="Rectangle 15" o:spid="_x0000_s1026" style="position:absolute;margin-left:202.65pt;margin-top:12.2pt;width:18.75pt;height:1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" fillcolor="window" strokecolor="windowText" strokeweight="1pt">
                      <w10:wrap anchorx="margin"/>
                    </v:rect>
                  </w:pict>
                </mc:Fallback>
              </mc:AlternateContent>
            </w:r>
            <w:r w:rsidRPr="009E2109">
              <w:rPr>
                <w:b/>
              </w:rPr>
              <w:t>Action for office staff:</w:t>
            </w:r>
          </w:p>
          <w:p w14:paraId="32CA31E0" w14:textId="61BEC2E9" w:rsidR="00877AE5" w:rsidRDefault="00877AE5" w:rsidP="00FB5B10">
            <w:r>
              <w:rPr>
                <w:noProof/>
                <w:lang w:val="en-GB" w:eastAsia="en-GB"/>
              </w:rPr>
              <mc:AlternateContent>
                <mc:Choice Requires="wps">
                  <w:drawing>
                    <wp:anchor distT="0" distB="0" distL="114300" distR="114300" simplePos="0" relativeHeight="251676672" behindDoc="1" locked="0" layoutInCell="1" allowOverlap="1" wp14:anchorId="10B97615" wp14:editId="510BD97E">
                      <wp:simplePos x="0" y="0"/>
                      <wp:positionH relativeFrom="margin">
                        <wp:posOffset>17780</wp:posOffset>
                      </wp:positionH>
                      <wp:positionV relativeFrom="paragraph">
                        <wp:posOffset>8890</wp:posOffset>
                      </wp:positionV>
                      <wp:extent cx="238125" cy="247650"/>
                      <wp:effectExtent l="0" t="0" r="28575" b="19050"/>
                      <wp:wrapTight wrapText="bothSides">
                        <wp:wrapPolygon edited="0">
                          <wp:start x="0" y="0"/>
                          <wp:lineTo x="0" y="21600"/>
                          <wp:lineTo x="22464" y="21600"/>
                          <wp:lineTo x="22464" y="0"/>
                          <wp:lineTo x="0" y="0"/>
                        </wp:wrapPolygon>
                      </wp:wrapTight>
                      <wp:docPr id="14" name="Rectangle 14"/>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872BB" id="Rectangle 14" o:spid="_x0000_s1026" style="position:absolute;margin-left:1.4pt;margin-top:.7pt;width:18.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" fillcolor="window" strokecolor="windowText" strokeweight="1pt">
                      <w10:wrap type="tight" anchorx="margin"/>
                    </v:rect>
                  </w:pict>
                </mc:Fallback>
              </mc:AlternateContent>
            </w:r>
            <w:r>
              <w:t xml:space="preserve">Absence to be marked as </w:t>
            </w:r>
            <w:proofErr w:type="spellStart"/>
            <w:r>
              <w:t>authorised</w:t>
            </w:r>
            <w:proofErr w:type="spellEnd"/>
            <w:r>
              <w:t xml:space="preserve">               Absence to be marked as </w:t>
            </w:r>
            <w:proofErr w:type="spellStart"/>
            <w:r>
              <w:t>unauthorised</w:t>
            </w:r>
            <w:proofErr w:type="spellEnd"/>
          </w:p>
          <w:p w14:paraId="4247DDF0" w14:textId="7FB67DCF" w:rsidR="00877AE5" w:rsidRDefault="00877AE5" w:rsidP="00FB5B10">
            <w:r>
              <w:rPr>
                <w:noProof/>
                <w:lang w:val="en-GB" w:eastAsia="en-GB"/>
              </w:rPr>
              <mc:AlternateContent>
                <mc:Choice Requires="wps">
                  <w:drawing>
                    <wp:anchor distT="0" distB="0" distL="114300" distR="114300" simplePos="0" relativeHeight="251684864" behindDoc="0" locked="0" layoutInCell="1" allowOverlap="1" wp14:anchorId="107912D4" wp14:editId="7C0A6956">
                      <wp:simplePos x="0" y="0"/>
                      <wp:positionH relativeFrom="margin">
                        <wp:posOffset>22225</wp:posOffset>
                      </wp:positionH>
                      <wp:positionV relativeFrom="paragraph">
                        <wp:posOffset>167640</wp:posOffset>
                      </wp:positionV>
                      <wp:extent cx="238125" cy="2476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EA1A9" id="Rectangle 19" o:spid="_x0000_s1026" style="position:absolute;margin-left:1.75pt;margin-top:13.2pt;width:18.75pt;height: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" fillcolor="window" strokecolor="windowText" strokeweight="1pt">
                      <w10:wrap anchorx="margin"/>
                    </v:rect>
                  </w:pict>
                </mc:Fallback>
              </mc:AlternateContent>
            </w:r>
          </w:p>
          <w:p w14:paraId="4824D948" w14:textId="22676A25" w:rsidR="00877AE5" w:rsidRDefault="00877AE5" w:rsidP="00FB5B10">
            <w:r>
              <w:t xml:space="preserve">            Email sent via </w:t>
            </w:r>
            <w:proofErr w:type="spellStart"/>
            <w:r>
              <w:t>Parentmail</w:t>
            </w:r>
            <w:proofErr w:type="spellEnd"/>
            <w:r>
              <w:t xml:space="preserve"> to inform of decision          Date email sent: ______________________</w:t>
            </w:r>
          </w:p>
          <w:p w14:paraId="3D482C15" w14:textId="0A83732E" w:rsidR="00877AE5" w:rsidRDefault="00877AE5" w:rsidP="00FB5B10"/>
        </w:tc>
      </w:tr>
      <w:tr w:rsidR="00877AE5" w14:paraId="1D5A7521" w14:textId="77777777" w:rsidTr="009E2109">
        <w:tc>
          <w:tcPr>
            <w:tcW w:w="9629" w:type="dxa"/>
            <w:gridSpan w:val="2"/>
            <w:shd w:val="clear" w:color="auto" w:fill="D9D9D9" w:themeFill="background1" w:themeFillShade="D9"/>
          </w:tcPr>
          <w:p w14:paraId="110DE820" w14:textId="44DFD31A" w:rsidR="00877AE5" w:rsidRDefault="00877AE5" w:rsidP="00FB5B10">
            <w:r>
              <w:rPr>
                <w:noProof/>
                <w:lang w:val="en-GB" w:eastAsia="en-GB"/>
              </w:rPr>
              <mc:AlternateContent>
                <mc:Choice Requires="wps">
                  <w:drawing>
                    <wp:anchor distT="0" distB="0" distL="114300" distR="114300" simplePos="0" relativeHeight="251680768" behindDoc="0" locked="0" layoutInCell="1" allowOverlap="1" wp14:anchorId="0BFE3D1D" wp14:editId="0FED8BB0">
                      <wp:simplePos x="0" y="0"/>
                      <wp:positionH relativeFrom="margin">
                        <wp:posOffset>22225</wp:posOffset>
                      </wp:positionH>
                      <wp:positionV relativeFrom="paragraph">
                        <wp:posOffset>131445</wp:posOffset>
                      </wp:positionV>
                      <wp:extent cx="238125" cy="247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2504C" id="Rectangle 16" o:spid="_x0000_s1026" style="position:absolute;margin-left:1.75pt;margin-top:10.35pt;width:18.75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" fillcolor="window" strokecolor="windowText" strokeweight="1pt">
                      <w10:wrap anchorx="margin"/>
                    </v:rect>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511CCFF4" wp14:editId="4BA877CC">
                      <wp:simplePos x="0" y="0"/>
                      <wp:positionH relativeFrom="margin">
                        <wp:posOffset>1965325</wp:posOffset>
                      </wp:positionH>
                      <wp:positionV relativeFrom="paragraph">
                        <wp:posOffset>123190</wp:posOffset>
                      </wp:positionV>
                      <wp:extent cx="23812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80383" id="Rectangle 17" o:spid="_x0000_s1026" style="position:absolute;margin-left:154.75pt;margin-top:9.7pt;width:18.75pt;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" fillcolor="window" strokecolor="windowText" strokeweight="1pt">
                      <w10:wrap anchorx="margin"/>
                    </v:rect>
                  </w:pict>
                </mc:Fallback>
              </mc:AlternateContent>
            </w:r>
          </w:p>
          <w:p w14:paraId="44566B33" w14:textId="5D7524D5" w:rsidR="00877AE5" w:rsidRDefault="00877AE5" w:rsidP="00877AE5">
            <w:r>
              <w:t xml:space="preserve">           Penalty notice to be issued           SBM informed         Date referral sent:_____________________</w:t>
            </w:r>
          </w:p>
          <w:p w14:paraId="16DC52A0" w14:textId="714377C3" w:rsidR="00877AE5" w:rsidRDefault="00877AE5" w:rsidP="00877AE5"/>
        </w:tc>
      </w:tr>
    </w:tbl>
    <w:p w14:paraId="5F0BE9DA" w14:textId="1CD54AAD" w:rsidR="00FC74E5" w:rsidRPr="008411EA" w:rsidRDefault="00FC74E5" w:rsidP="00877AE5"/>
    <w:sectPr w:rsidR="00FC74E5" w:rsidRPr="008411EA" w:rsidSect="00B72DA3">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709" w:left="1134" w:header="56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C8F3D" w14:textId="77777777" w:rsidR="006477F1" w:rsidRDefault="006477F1" w:rsidP="0092520E">
      <w:pPr>
        <w:spacing w:after="0" w:line="240" w:lineRule="auto"/>
      </w:pPr>
      <w:r>
        <w:separator/>
      </w:r>
    </w:p>
  </w:endnote>
  <w:endnote w:type="continuationSeparator" w:id="0">
    <w:p w14:paraId="64891411" w14:textId="77777777" w:rsidR="006477F1" w:rsidRDefault="006477F1" w:rsidP="0092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D07A" w14:textId="77777777" w:rsidR="00B72DA3" w:rsidRDefault="00B72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FE90" w14:textId="75A235CB" w:rsidR="002E30B2" w:rsidRPr="007614B6" w:rsidRDefault="002E30B2" w:rsidP="00877AE5">
    <w:pPr>
      <w:pStyle w:val="Footer"/>
      <w:rPr>
        <w:b/>
        <w:color w:val="322600"/>
      </w:rPr>
    </w:pPr>
    <w:bookmarkStart w:id="1" w:name="_Hlk74041451"/>
    <w:bookmarkStart w:id="2" w:name="_Hlk74041452"/>
  </w:p>
  <w:bookmarkEnd w:id="1"/>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3BED" w14:textId="77777777" w:rsidR="00B72DA3" w:rsidRDefault="00B7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53F41" w14:textId="77777777" w:rsidR="006477F1" w:rsidRDefault="006477F1" w:rsidP="0092520E">
      <w:pPr>
        <w:spacing w:after="0" w:line="240" w:lineRule="auto"/>
      </w:pPr>
      <w:r>
        <w:separator/>
      </w:r>
    </w:p>
  </w:footnote>
  <w:footnote w:type="continuationSeparator" w:id="0">
    <w:p w14:paraId="55B2D06B" w14:textId="77777777" w:rsidR="006477F1" w:rsidRDefault="006477F1" w:rsidP="0092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EF62" w14:textId="77777777" w:rsidR="00B72DA3" w:rsidRDefault="00B72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517F" w14:textId="26945959" w:rsidR="00FD5697" w:rsidRDefault="00FD5697" w:rsidP="00FD5697">
    <w:pPr>
      <w:pStyle w:val="Heading1"/>
      <w:spacing w:before="0" w:line="240" w:lineRule="auto"/>
      <w:rPr>
        <w:color w:val="auto"/>
      </w:rPr>
    </w:pPr>
    <w:bookmarkStart w:id="0" w:name="_GoBack"/>
    <w:bookmarkEnd w:id="0"/>
    <w:r w:rsidRPr="006C09E3">
      <w:rPr>
        <w:color w:val="auto"/>
      </w:rPr>
      <w:t xml:space="preserve">APPLICATION FOR PUPIL LEAVE OF ABSENCE </w:t>
    </w:r>
  </w:p>
  <w:p w14:paraId="301B5C64" w14:textId="08E3EE10" w:rsidR="00FD5697" w:rsidRDefault="00FD5697" w:rsidP="00FD5697">
    <w:pPr>
      <w:pStyle w:val="Heading1"/>
      <w:spacing w:before="0" w:line="240" w:lineRule="auto"/>
      <w:rPr>
        <w:color w:val="auto"/>
      </w:rPr>
    </w:pPr>
    <w:r w:rsidRPr="006C09E3">
      <w:rPr>
        <w:color w:val="auto"/>
      </w:rPr>
      <w:t>FROM SCHOOL DURING TERM TIME</w:t>
    </w:r>
  </w:p>
  <w:p w14:paraId="24B4277F" w14:textId="26A44F23" w:rsidR="00090D63" w:rsidRDefault="00090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528A" w14:textId="053959EA" w:rsidR="009C7C01" w:rsidRDefault="009C7C01" w:rsidP="00344894">
    <w:pPr>
      <w:pStyle w:val="Header"/>
      <w:jc w:val="center"/>
      <w:rPr>
        <w:b/>
        <w:bCs/>
        <w:caps/>
        <w:sz w:val="36"/>
        <w:szCs w:val="36"/>
      </w:rPr>
    </w:pPr>
    <w:r>
      <w:rPr>
        <w:noProof/>
        <w:sz w:val="14"/>
        <w:szCs w:val="14"/>
        <w:lang w:val="en-GB" w:eastAsia="en-GB"/>
      </w:rPr>
      <w:drawing>
        <wp:inline distT="0" distB="0" distL="0" distR="0" wp14:anchorId="69A815EB" wp14:editId="3619575D">
          <wp:extent cx="1066800" cy="1066800"/>
          <wp:effectExtent l="0" t="0" r="0" b="0"/>
          <wp:docPr id="1" name="Picture 1" descr="abbey_badge_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ey_badge_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32AC3776" w14:textId="39AAF881" w:rsidR="00344894" w:rsidRPr="00344894" w:rsidRDefault="00344894" w:rsidP="00344894">
    <w:pPr>
      <w:pStyle w:val="Header"/>
      <w:jc w:val="center"/>
      <w:rPr>
        <w:caps/>
        <w:sz w:val="36"/>
        <w:szCs w:val="36"/>
      </w:rPr>
    </w:pPr>
    <w:r w:rsidRPr="00344894">
      <w:rPr>
        <w:b/>
        <w:bCs/>
        <w:caps/>
        <w:sz w:val="36"/>
        <w:szCs w:val="36"/>
      </w:rPr>
      <w:t>Leave of Absence from School During Term Time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248"/>
    <w:multiLevelType w:val="singleLevel"/>
    <w:tmpl w:val="196A6A14"/>
    <w:lvl w:ilvl="0">
      <w:start w:val="1"/>
      <w:numFmt w:val="decimal"/>
      <w:lvlText w:val="%1."/>
      <w:lvlJc w:val="left"/>
      <w:pPr>
        <w:tabs>
          <w:tab w:val="num" w:pos="720"/>
        </w:tabs>
        <w:ind w:left="720" w:hanging="720"/>
      </w:pPr>
      <w:rPr>
        <w:rFonts w:hint="default"/>
      </w:rPr>
    </w:lvl>
  </w:abstractNum>
  <w:abstractNum w:abstractNumId="1" w15:restartNumberingAfterBreak="0">
    <w:nsid w:val="5098203A"/>
    <w:multiLevelType w:val="hybridMultilevel"/>
    <w:tmpl w:val="00FC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B17B1"/>
    <w:multiLevelType w:val="hybridMultilevel"/>
    <w:tmpl w:val="0A666DA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10"/>
    <w:rsid w:val="000017D2"/>
    <w:rsid w:val="000551B7"/>
    <w:rsid w:val="00077051"/>
    <w:rsid w:val="00082A7F"/>
    <w:rsid w:val="00090D63"/>
    <w:rsid w:val="00093946"/>
    <w:rsid w:val="000A41E4"/>
    <w:rsid w:val="000A4F4D"/>
    <w:rsid w:val="000F42DE"/>
    <w:rsid w:val="00111BE8"/>
    <w:rsid w:val="00132771"/>
    <w:rsid w:val="001652F7"/>
    <w:rsid w:val="001A1FF9"/>
    <w:rsid w:val="001B3D4A"/>
    <w:rsid w:val="001D4490"/>
    <w:rsid w:val="001D5DC4"/>
    <w:rsid w:val="001F658D"/>
    <w:rsid w:val="00207B0A"/>
    <w:rsid w:val="0021449B"/>
    <w:rsid w:val="002258A6"/>
    <w:rsid w:val="00233192"/>
    <w:rsid w:val="002426A4"/>
    <w:rsid w:val="002631CF"/>
    <w:rsid w:val="00270B57"/>
    <w:rsid w:val="002B44FF"/>
    <w:rsid w:val="002B48B0"/>
    <w:rsid w:val="002C513B"/>
    <w:rsid w:val="002E30B2"/>
    <w:rsid w:val="00302B01"/>
    <w:rsid w:val="003067BD"/>
    <w:rsid w:val="00331E48"/>
    <w:rsid w:val="00344894"/>
    <w:rsid w:val="003554AE"/>
    <w:rsid w:val="00365BF1"/>
    <w:rsid w:val="00381C9F"/>
    <w:rsid w:val="003C077C"/>
    <w:rsid w:val="004171A7"/>
    <w:rsid w:val="0042319F"/>
    <w:rsid w:val="004422E2"/>
    <w:rsid w:val="004745D8"/>
    <w:rsid w:val="004856CB"/>
    <w:rsid w:val="004A7FD5"/>
    <w:rsid w:val="004B0522"/>
    <w:rsid w:val="004B248A"/>
    <w:rsid w:val="004D79EC"/>
    <w:rsid w:val="004F1097"/>
    <w:rsid w:val="00503EDC"/>
    <w:rsid w:val="00511B15"/>
    <w:rsid w:val="005225A3"/>
    <w:rsid w:val="00574510"/>
    <w:rsid w:val="005A346E"/>
    <w:rsid w:val="005B1B74"/>
    <w:rsid w:val="005E2E05"/>
    <w:rsid w:val="005F460B"/>
    <w:rsid w:val="00614849"/>
    <w:rsid w:val="006477F1"/>
    <w:rsid w:val="006A56A6"/>
    <w:rsid w:val="006B4D42"/>
    <w:rsid w:val="00706FE6"/>
    <w:rsid w:val="007327CA"/>
    <w:rsid w:val="007614B6"/>
    <w:rsid w:val="007A6CC8"/>
    <w:rsid w:val="007C7B15"/>
    <w:rsid w:val="007E197B"/>
    <w:rsid w:val="007F25B3"/>
    <w:rsid w:val="008411EA"/>
    <w:rsid w:val="00855410"/>
    <w:rsid w:val="00857A96"/>
    <w:rsid w:val="00871B16"/>
    <w:rsid w:val="00877AE5"/>
    <w:rsid w:val="008A0268"/>
    <w:rsid w:val="008C11A7"/>
    <w:rsid w:val="008C6200"/>
    <w:rsid w:val="008D61D2"/>
    <w:rsid w:val="008D6CB8"/>
    <w:rsid w:val="008F497C"/>
    <w:rsid w:val="009246A3"/>
    <w:rsid w:val="0092520E"/>
    <w:rsid w:val="00980DCD"/>
    <w:rsid w:val="00997350"/>
    <w:rsid w:val="009A729E"/>
    <w:rsid w:val="009C2386"/>
    <w:rsid w:val="009C7C01"/>
    <w:rsid w:val="009E2109"/>
    <w:rsid w:val="00A250B2"/>
    <w:rsid w:val="00A3703B"/>
    <w:rsid w:val="00A51B5E"/>
    <w:rsid w:val="00A80FEB"/>
    <w:rsid w:val="00AD6B5C"/>
    <w:rsid w:val="00AF15E8"/>
    <w:rsid w:val="00B72DA3"/>
    <w:rsid w:val="00BB1C68"/>
    <w:rsid w:val="00BB2B65"/>
    <w:rsid w:val="00BB46B1"/>
    <w:rsid w:val="00BB7D7D"/>
    <w:rsid w:val="00C1093F"/>
    <w:rsid w:val="00C31676"/>
    <w:rsid w:val="00C3377C"/>
    <w:rsid w:val="00C704D6"/>
    <w:rsid w:val="00CB2ADE"/>
    <w:rsid w:val="00CB7503"/>
    <w:rsid w:val="00CB7979"/>
    <w:rsid w:val="00CD1860"/>
    <w:rsid w:val="00D00321"/>
    <w:rsid w:val="00D20DD3"/>
    <w:rsid w:val="00D42732"/>
    <w:rsid w:val="00D4290B"/>
    <w:rsid w:val="00D466EF"/>
    <w:rsid w:val="00D90CC5"/>
    <w:rsid w:val="00DD4045"/>
    <w:rsid w:val="00DF29BE"/>
    <w:rsid w:val="00E00CA8"/>
    <w:rsid w:val="00E227FB"/>
    <w:rsid w:val="00E26731"/>
    <w:rsid w:val="00EB34E8"/>
    <w:rsid w:val="00EE3AB3"/>
    <w:rsid w:val="00F2632E"/>
    <w:rsid w:val="00F41F16"/>
    <w:rsid w:val="00F842A3"/>
    <w:rsid w:val="00F87682"/>
    <w:rsid w:val="00F94BC2"/>
    <w:rsid w:val="00FA3426"/>
    <w:rsid w:val="00FB5B10"/>
    <w:rsid w:val="00FC4167"/>
    <w:rsid w:val="00FC74E5"/>
    <w:rsid w:val="00FD22CB"/>
    <w:rsid w:val="00FD5697"/>
    <w:rsid w:val="00FF24EF"/>
    <w:rsid w:val="00FF72E1"/>
    <w:rsid w:val="2A12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40B5"/>
  <w15:chartTrackingRefBased/>
  <w15:docId w15:val="{D7CB34AC-B6A8-43F7-998A-CB9799BF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7051"/>
    <w:pPr>
      <w:keepNext/>
      <w:keepLines/>
      <w:spacing w:before="480" w:after="0" w:line="276" w:lineRule="auto"/>
      <w:outlineLvl w:val="0"/>
    </w:pPr>
    <w:rPr>
      <w:rFonts w:ascii="Arial" w:eastAsiaTheme="majorEastAsia" w:hAnsi="Arial" w:cstheme="majorBidi"/>
      <w:b/>
      <w:bCs/>
      <w:color w:val="663300"/>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0E"/>
  </w:style>
  <w:style w:type="paragraph" w:styleId="Footer">
    <w:name w:val="footer"/>
    <w:basedOn w:val="Normal"/>
    <w:link w:val="FooterChar"/>
    <w:uiPriority w:val="99"/>
    <w:unhideWhenUsed/>
    <w:rsid w:val="00925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0E"/>
  </w:style>
  <w:style w:type="character" w:styleId="Hyperlink">
    <w:name w:val="Hyperlink"/>
    <w:basedOn w:val="DefaultParagraphFont"/>
    <w:uiPriority w:val="99"/>
    <w:unhideWhenUsed/>
    <w:rsid w:val="002B44FF"/>
    <w:rPr>
      <w:color w:val="0563C1" w:themeColor="hyperlink"/>
      <w:u w:val="single"/>
    </w:rPr>
  </w:style>
  <w:style w:type="paragraph" w:styleId="BalloonText">
    <w:name w:val="Balloon Text"/>
    <w:basedOn w:val="Normal"/>
    <w:link w:val="BalloonTextChar"/>
    <w:uiPriority w:val="99"/>
    <w:semiHidden/>
    <w:unhideWhenUsed/>
    <w:rsid w:val="00417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A7"/>
    <w:rPr>
      <w:rFonts w:ascii="Segoe UI" w:hAnsi="Segoe UI" w:cs="Segoe UI"/>
      <w:sz w:val="18"/>
      <w:szCs w:val="18"/>
    </w:rPr>
  </w:style>
  <w:style w:type="paragraph" w:styleId="ListParagraph">
    <w:name w:val="List Paragraph"/>
    <w:basedOn w:val="Normal"/>
    <w:uiPriority w:val="34"/>
    <w:qFormat/>
    <w:rsid w:val="002B48B0"/>
    <w:pPr>
      <w:ind w:left="720"/>
      <w:contextualSpacing/>
    </w:pPr>
  </w:style>
  <w:style w:type="paragraph" w:styleId="Title">
    <w:name w:val="Title"/>
    <w:basedOn w:val="Normal"/>
    <w:link w:val="TitleChar"/>
    <w:qFormat/>
    <w:rsid w:val="00D00321"/>
    <w:pPr>
      <w:spacing w:after="0" w:line="240" w:lineRule="auto"/>
      <w:jc w:val="center"/>
    </w:pPr>
    <w:rPr>
      <w:rFonts w:ascii="Arial" w:eastAsia="Times New Roman" w:hAnsi="Arial" w:cs="Times New Roman"/>
      <w:b/>
      <w:sz w:val="24"/>
      <w:szCs w:val="20"/>
      <w:lang w:val="en-GB"/>
    </w:rPr>
  </w:style>
  <w:style w:type="character" w:customStyle="1" w:styleId="TitleChar">
    <w:name w:val="Title Char"/>
    <w:basedOn w:val="DefaultParagraphFont"/>
    <w:link w:val="Title"/>
    <w:rsid w:val="00D00321"/>
    <w:rPr>
      <w:rFonts w:ascii="Arial" w:eastAsia="Times New Roman" w:hAnsi="Arial" w:cs="Times New Roman"/>
      <w:b/>
      <w:sz w:val="24"/>
      <w:szCs w:val="20"/>
      <w:lang w:val="en-GB"/>
    </w:rPr>
  </w:style>
  <w:style w:type="paragraph" w:styleId="BodyTextIndent">
    <w:name w:val="Body Text Indent"/>
    <w:basedOn w:val="Normal"/>
    <w:link w:val="BodyTextIndentChar"/>
    <w:rsid w:val="00D00321"/>
    <w:pPr>
      <w:spacing w:after="120" w:line="240" w:lineRule="auto"/>
      <w:ind w:left="283"/>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D00321"/>
    <w:rPr>
      <w:rFonts w:ascii="Arial" w:eastAsia="Times New Roman" w:hAnsi="Arial" w:cs="Times New Roman"/>
      <w:sz w:val="24"/>
      <w:szCs w:val="20"/>
      <w:lang w:val="en-GB"/>
    </w:rPr>
  </w:style>
  <w:style w:type="character" w:customStyle="1" w:styleId="Heading1Char">
    <w:name w:val="Heading 1 Char"/>
    <w:basedOn w:val="DefaultParagraphFont"/>
    <w:link w:val="Heading1"/>
    <w:uiPriority w:val="9"/>
    <w:rsid w:val="00077051"/>
    <w:rPr>
      <w:rFonts w:ascii="Arial" w:eastAsiaTheme="majorEastAsia" w:hAnsi="Arial" w:cstheme="majorBidi"/>
      <w:b/>
      <w:bCs/>
      <w:color w:val="663300"/>
      <w:sz w:val="28"/>
      <w:szCs w:val="28"/>
      <w:lang w:val="en-GB" w:eastAsia="en-GB"/>
    </w:rPr>
  </w:style>
  <w:style w:type="table" w:styleId="TableGrid">
    <w:name w:val="Table Grid"/>
    <w:basedOn w:val="TableNormal"/>
    <w:uiPriority w:val="39"/>
    <w:rsid w:val="00FD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Thompson\OneDrive%20-%20Brompton-on-Swale%20CofE%20Primary%20School\Alliance%20Documents\Alliance%20Admin\01%20CPD%20Networks%20&amp;%20Groups\Attendance%20Working%20Party\Leave%20of%20Absence%20Form%20(Swaledale)%20-%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E31C-07F4-4899-88DC-55A825FA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Leave of Absence Form (Swaledale) - Feb 2023</Template>
  <TotalTime>110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Thompson</dc:creator>
  <cp:keywords/>
  <dc:description/>
  <cp:lastModifiedBy>C.Rochester</cp:lastModifiedBy>
  <cp:revision>7</cp:revision>
  <cp:lastPrinted>2023-03-22T11:06:00Z</cp:lastPrinted>
  <dcterms:created xsi:type="dcterms:W3CDTF">2023-03-22T09:17:00Z</dcterms:created>
  <dcterms:modified xsi:type="dcterms:W3CDTF">2023-03-30T14:45:00Z</dcterms:modified>
</cp:coreProperties>
</file>